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Author"/>
        <w:tag w:val=""/>
        <w:id w:val="-1057703664"/>
        <w:placeholder>
          <w:docPart w:val="8C0EF15404B549CF90FF5C333C82028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3C898B99" w14:textId="53D23B43" w:rsidR="00320560" w:rsidRDefault="00760137">
          <w:pPr>
            <w:pStyle w:val="Title"/>
          </w:pPr>
          <w:r>
            <w:t>c</w:t>
          </w:r>
          <w:r w:rsidR="008C3A13">
            <w:t>ohlten Green</w:t>
          </w:r>
        </w:p>
      </w:sdtContent>
    </w:sdt>
    <w:p w14:paraId="03BD36D7" w14:textId="6AE38EED" w:rsidR="00320560" w:rsidRDefault="008C3A13" w:rsidP="00A16D47">
      <w:r>
        <w:t>317 West 15 Street</w:t>
      </w:r>
      <w:r w:rsidR="00320560">
        <w:t xml:space="preserve"> | </w:t>
      </w:r>
      <w:r>
        <w:t>Auburn, In 46706</w:t>
      </w:r>
      <w:r w:rsidR="00320560">
        <w:t xml:space="preserve"> | </w:t>
      </w:r>
      <w:r>
        <w:t>260-908-6331</w:t>
      </w:r>
      <w:r w:rsidR="00320560">
        <w:t xml:space="preserve"> | </w:t>
      </w:r>
      <w:r w:rsidR="00BD59A0">
        <w:t>cloud7973@gmail.com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7981"/>
        <w:gridCol w:w="1379"/>
      </w:tblGrid>
      <w:tr w:rsidR="00F75D2E" w14:paraId="34E6D189" w14:textId="77777777" w:rsidTr="00320560">
        <w:tc>
          <w:tcPr>
            <w:tcW w:w="7981" w:type="dxa"/>
            <w:tcMar>
              <w:top w:w="576" w:type="dxa"/>
              <w:bottom w:w="0" w:type="dxa"/>
              <w:right w:w="144" w:type="dxa"/>
            </w:tcMar>
            <w:vAlign w:val="bottom"/>
          </w:tcPr>
          <w:p w14:paraId="0CED89CF" w14:textId="321ECAFF" w:rsidR="00262CDE" w:rsidRPr="00DA5515" w:rsidRDefault="00262CDE">
            <w:pPr>
              <w:pStyle w:val="Heading1"/>
              <w:rPr>
                <w:color w:val="auto"/>
              </w:rPr>
            </w:pPr>
            <w:bookmarkStart w:id="0" w:name="_Hlk7094080"/>
            <w:r w:rsidRPr="00DA5515">
              <w:rPr>
                <w:color w:val="auto"/>
              </w:rPr>
              <w:t xml:space="preserve">I’m looking to be employed at a reputable company </w:t>
            </w:r>
            <w:r w:rsidR="00DA5515">
              <w:rPr>
                <w:color w:val="auto"/>
              </w:rPr>
              <w:t>that</w:t>
            </w:r>
            <w:r w:rsidRPr="00DA5515">
              <w:rPr>
                <w:color w:val="auto"/>
              </w:rPr>
              <w:t xml:space="preserve"> can appreciate </w:t>
            </w:r>
            <w:r w:rsidR="00DA5515">
              <w:rPr>
                <w:color w:val="auto"/>
              </w:rPr>
              <w:t>a</w:t>
            </w:r>
            <w:r w:rsidRPr="00DA5515">
              <w:rPr>
                <w:color w:val="auto"/>
              </w:rPr>
              <w:t xml:space="preserve"> high level of work ethic</w:t>
            </w:r>
            <w:r w:rsidR="00DA5515" w:rsidRPr="00DA5515">
              <w:rPr>
                <w:color w:val="auto"/>
              </w:rPr>
              <w:t xml:space="preserve"> that I desire to admin</w:t>
            </w:r>
            <w:r w:rsidR="00DA5515">
              <w:rPr>
                <w:color w:val="auto"/>
              </w:rPr>
              <w:t>i</w:t>
            </w:r>
            <w:r w:rsidR="00DA5515" w:rsidRPr="00DA5515">
              <w:rPr>
                <w:color w:val="auto"/>
              </w:rPr>
              <w:t>ster.</w:t>
            </w:r>
            <w:bookmarkEnd w:id="0"/>
            <w:r w:rsidR="00DA5515">
              <w:rPr>
                <w:color w:val="auto"/>
              </w:rPr>
              <w:t xml:space="preserve"> This would include attendance, motivation, determination, </w:t>
            </w:r>
            <w:r w:rsidR="00542C02">
              <w:rPr>
                <w:color w:val="auto"/>
              </w:rPr>
              <w:t xml:space="preserve">adaptability, </w:t>
            </w:r>
            <w:r w:rsidR="00DA5515">
              <w:rPr>
                <w:color w:val="auto"/>
              </w:rPr>
              <w:t>and willingness to learn as much as possible.</w:t>
            </w:r>
          </w:p>
        </w:tc>
        <w:tc>
          <w:tcPr>
            <w:tcW w:w="1379" w:type="dxa"/>
            <w:tcMar>
              <w:top w:w="576" w:type="dxa"/>
            </w:tcMar>
          </w:tcPr>
          <w:p w14:paraId="0FCC8A6B" w14:textId="77777777" w:rsidR="00F75D2E" w:rsidRDefault="00F75D2E">
            <w:pPr>
              <w:pStyle w:val="Heading1"/>
            </w:pPr>
          </w:p>
        </w:tc>
      </w:tr>
      <w:tr w:rsidR="00F75D2E" w14:paraId="77C688AA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1601441F" w14:textId="38DDCAFA" w:rsidR="00F75D2E" w:rsidRDefault="00F75D2E"/>
        </w:tc>
        <w:tc>
          <w:tcPr>
            <w:tcW w:w="1379" w:type="dxa"/>
          </w:tcPr>
          <w:p w14:paraId="499F1A73" w14:textId="77777777" w:rsidR="00F75D2E" w:rsidRDefault="00F75D2E"/>
        </w:tc>
      </w:tr>
      <w:tr w:rsidR="00F75D2E" w14:paraId="2467B487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1675C843" w14:textId="77777777" w:rsidR="00F75D2E" w:rsidRDefault="00005FA5">
            <w:pPr>
              <w:pStyle w:val="Heading1"/>
            </w:pPr>
            <w:sdt>
              <w:sdtPr>
                <w:id w:val="1896543230"/>
                <w:placeholder>
                  <w:docPart w:val="A7D6F593D2914D668FBFAC927E19028B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Education</w:t>
                </w:r>
              </w:sdtContent>
            </w:sdt>
          </w:p>
        </w:tc>
        <w:tc>
          <w:tcPr>
            <w:tcW w:w="1379" w:type="dxa"/>
          </w:tcPr>
          <w:p w14:paraId="3F907866" w14:textId="77777777" w:rsidR="00F75D2E" w:rsidRDefault="00F75D2E">
            <w:pPr>
              <w:pStyle w:val="Heading1"/>
            </w:pPr>
          </w:p>
        </w:tc>
      </w:tr>
      <w:tr w:rsidR="00F75D2E" w14:paraId="28EE844B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39855FDB" w14:textId="5B0E1BAA" w:rsidR="00F75D2E" w:rsidRDefault="008C3A13">
            <w:r>
              <w:t>Associate of Science</w:t>
            </w:r>
          </w:p>
          <w:p w14:paraId="4CBB32F8" w14:textId="1C451DFA" w:rsidR="00F75D2E" w:rsidRDefault="008C3A13" w:rsidP="00320560">
            <w:pPr>
              <w:rPr>
                <w:rStyle w:val="Emphasis"/>
              </w:rPr>
            </w:pPr>
            <w:r>
              <w:rPr>
                <w:rStyle w:val="Emphasis"/>
              </w:rPr>
              <w:t>Ivy Tech Community College</w:t>
            </w:r>
          </w:p>
        </w:tc>
        <w:tc>
          <w:tcPr>
            <w:tcW w:w="1379" w:type="dxa"/>
          </w:tcPr>
          <w:p w14:paraId="449F28D6" w14:textId="7411B0AF" w:rsidR="00F75D2E" w:rsidRDefault="008C3A13">
            <w:r>
              <w:t>05/2019</w:t>
            </w:r>
          </w:p>
        </w:tc>
      </w:tr>
      <w:tr w:rsidR="00F75D2E" w14:paraId="5458AA15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0C6AC2BB" w14:textId="03833044" w:rsidR="00F75D2E" w:rsidRDefault="008C3A13" w:rsidP="008C3A13">
            <w:pPr>
              <w:pStyle w:val="ListBullet"/>
            </w:pPr>
            <w:r>
              <w:t>Major: Electrical Engineering Technician</w:t>
            </w:r>
          </w:p>
        </w:tc>
        <w:tc>
          <w:tcPr>
            <w:tcW w:w="1379" w:type="dxa"/>
            <w:tcMar>
              <w:bottom w:w="230" w:type="dxa"/>
            </w:tcMar>
          </w:tcPr>
          <w:p w14:paraId="76BD39A0" w14:textId="77777777" w:rsidR="00F75D2E" w:rsidRDefault="00F75D2E"/>
        </w:tc>
      </w:tr>
      <w:tr w:rsidR="00F75D2E" w14:paraId="3E86C3F0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6881C450" w14:textId="77777777" w:rsidR="00F75D2E" w:rsidRDefault="00005FA5">
            <w:pPr>
              <w:pStyle w:val="Heading1"/>
            </w:pPr>
            <w:sdt>
              <w:sdtPr>
                <w:id w:val="657741879"/>
                <w:placeholder>
                  <w:docPart w:val="FF7F4E0BD8B545A98C4F6D0465F5E345"/>
                </w:placeholder>
                <w:temporary/>
                <w:showingPlcHdr/>
                <w15:appearance w15:val="hidden"/>
              </w:sdtPr>
              <w:sdtEndPr/>
              <w:sdtContent>
                <w:r w:rsidR="00A16D47">
                  <w:t>Skills &amp; Abilities</w:t>
                </w:r>
              </w:sdtContent>
            </w:sdt>
          </w:p>
        </w:tc>
        <w:tc>
          <w:tcPr>
            <w:tcW w:w="1379" w:type="dxa"/>
          </w:tcPr>
          <w:p w14:paraId="5555255A" w14:textId="77777777" w:rsidR="00F75D2E" w:rsidRDefault="00F75D2E">
            <w:pPr>
              <w:pStyle w:val="Heading1"/>
            </w:pPr>
          </w:p>
        </w:tc>
      </w:tr>
      <w:tr w:rsidR="00F75D2E" w14:paraId="1E4E1F8C" w14:textId="77777777" w:rsidTr="00320560">
        <w:tc>
          <w:tcPr>
            <w:tcW w:w="7981" w:type="dxa"/>
            <w:tcMar>
              <w:top w:w="29" w:type="dxa"/>
              <w:bottom w:w="29" w:type="dxa"/>
              <w:right w:w="144" w:type="dxa"/>
            </w:tcMar>
          </w:tcPr>
          <w:p w14:paraId="5317AAA6" w14:textId="0E33F356" w:rsidR="00F75D2E" w:rsidRDefault="008C3A13">
            <w:r>
              <w:t>Autodesk</w:t>
            </w:r>
          </w:p>
        </w:tc>
        <w:tc>
          <w:tcPr>
            <w:tcW w:w="1379" w:type="dxa"/>
          </w:tcPr>
          <w:p w14:paraId="4DFA81B0" w14:textId="77777777" w:rsidR="00F75D2E" w:rsidRDefault="00F75D2E"/>
        </w:tc>
      </w:tr>
      <w:tr w:rsidR="00F75D2E" w14:paraId="3DD3C3C0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1F456370" w14:textId="77777777" w:rsidR="00F75D2E" w:rsidRDefault="008C3A13" w:rsidP="008C3A13">
            <w:pPr>
              <w:pStyle w:val="ListBullet"/>
            </w:pPr>
            <w:r>
              <w:t>AutoCAD</w:t>
            </w:r>
          </w:p>
          <w:p w14:paraId="1530D141" w14:textId="77777777" w:rsidR="008C3A13" w:rsidRDefault="008C3A13" w:rsidP="008C3A13">
            <w:pPr>
              <w:pStyle w:val="ListBullet"/>
            </w:pPr>
            <w:r>
              <w:t>Revit</w:t>
            </w:r>
          </w:p>
          <w:p w14:paraId="35216656" w14:textId="15E008C1" w:rsidR="008C3A13" w:rsidRDefault="008C3A13" w:rsidP="008C3A13">
            <w:pPr>
              <w:pStyle w:val="ListBullet"/>
            </w:pPr>
            <w:r>
              <w:t>Inventor</w:t>
            </w:r>
          </w:p>
        </w:tc>
        <w:tc>
          <w:tcPr>
            <w:tcW w:w="1379" w:type="dxa"/>
          </w:tcPr>
          <w:p w14:paraId="5D5FC34A" w14:textId="77777777" w:rsidR="00F75D2E" w:rsidRDefault="00F75D2E"/>
        </w:tc>
      </w:tr>
      <w:tr w:rsidR="00F75D2E" w14:paraId="1A070F79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00097CBD" w14:textId="4ABDDAA6" w:rsidR="00F75D2E" w:rsidRDefault="008C3A13">
            <w:r>
              <w:t>Multisim</w:t>
            </w:r>
          </w:p>
        </w:tc>
        <w:tc>
          <w:tcPr>
            <w:tcW w:w="1379" w:type="dxa"/>
          </w:tcPr>
          <w:p w14:paraId="070305ED" w14:textId="77777777" w:rsidR="00F75D2E" w:rsidRDefault="00F75D2E"/>
        </w:tc>
      </w:tr>
      <w:tr w:rsidR="00F75D2E" w14:paraId="33463AA5" w14:textId="77777777" w:rsidTr="00320560">
        <w:tc>
          <w:tcPr>
            <w:tcW w:w="7981" w:type="dxa"/>
            <w:tcMar>
              <w:right w:w="144" w:type="dxa"/>
            </w:tcMar>
          </w:tcPr>
          <w:p w14:paraId="5EB5BDA9" w14:textId="145F7401" w:rsidR="00F75D2E" w:rsidRDefault="00BC7F46" w:rsidP="008C3A13">
            <w:pPr>
              <w:pStyle w:val="ListBullet"/>
            </w:pPr>
            <w:r>
              <w:t>Creating and testing circuits</w:t>
            </w:r>
          </w:p>
        </w:tc>
        <w:tc>
          <w:tcPr>
            <w:tcW w:w="1379" w:type="dxa"/>
          </w:tcPr>
          <w:p w14:paraId="7D39F3AD" w14:textId="77777777" w:rsidR="00F75D2E" w:rsidRDefault="00F75D2E"/>
        </w:tc>
      </w:tr>
      <w:tr w:rsidR="00F75D2E" w14:paraId="426F6397" w14:textId="77777777" w:rsidTr="00320560">
        <w:sdt>
          <w:sdtPr>
            <w:id w:val="93044505"/>
            <w:placeholder>
              <w:docPart w:val="D2DE753DC8EA415E92AB5075BB6F090A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bottom w:w="29" w:type="dxa"/>
                  <w:right w:w="144" w:type="dxa"/>
                </w:tcMar>
              </w:tcPr>
              <w:p w14:paraId="28449D17" w14:textId="77777777" w:rsidR="00F75D2E" w:rsidRDefault="00A16D47">
                <w:r>
                  <w:t>Communication</w:t>
                </w:r>
              </w:p>
            </w:tc>
          </w:sdtContent>
        </w:sdt>
        <w:tc>
          <w:tcPr>
            <w:tcW w:w="1379" w:type="dxa"/>
          </w:tcPr>
          <w:p w14:paraId="6B4B4A54" w14:textId="77777777" w:rsidR="00F75D2E" w:rsidRDefault="00F75D2E"/>
        </w:tc>
      </w:tr>
      <w:tr w:rsidR="00F75D2E" w14:paraId="248867E8" w14:textId="77777777" w:rsidTr="00320560">
        <w:tc>
          <w:tcPr>
            <w:tcW w:w="7981" w:type="dxa"/>
            <w:tcMar>
              <w:right w:w="144" w:type="dxa"/>
            </w:tcMar>
          </w:tcPr>
          <w:p w14:paraId="464C610F" w14:textId="4C18DC26" w:rsidR="00F75D2E" w:rsidRDefault="008C3A13">
            <w:pPr>
              <w:pStyle w:val="ListBullet"/>
            </w:pPr>
            <w:r>
              <w:t>Work well in groups</w:t>
            </w:r>
          </w:p>
        </w:tc>
        <w:tc>
          <w:tcPr>
            <w:tcW w:w="1379" w:type="dxa"/>
          </w:tcPr>
          <w:p w14:paraId="7B34680B" w14:textId="77777777" w:rsidR="00F75D2E" w:rsidRDefault="00F75D2E"/>
        </w:tc>
      </w:tr>
      <w:tr w:rsidR="00F75D2E" w14:paraId="34345375" w14:textId="77777777" w:rsidTr="00320560">
        <w:sdt>
          <w:sdtPr>
            <w:id w:val="93044513"/>
            <w:placeholder>
              <w:docPart w:val="B46BDD2595BE4C0DA85DEA99D651B42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bottom w:w="29" w:type="dxa"/>
                  <w:right w:w="144" w:type="dxa"/>
                </w:tcMar>
              </w:tcPr>
              <w:p w14:paraId="2006F724" w14:textId="77777777" w:rsidR="00F75D2E" w:rsidRDefault="00A16D47">
                <w:r>
                  <w:t>Leadership</w:t>
                </w:r>
              </w:p>
            </w:tc>
          </w:sdtContent>
        </w:sdt>
        <w:tc>
          <w:tcPr>
            <w:tcW w:w="1379" w:type="dxa"/>
          </w:tcPr>
          <w:p w14:paraId="4643DAF9" w14:textId="77777777" w:rsidR="00F75D2E" w:rsidRDefault="00F75D2E"/>
        </w:tc>
      </w:tr>
      <w:tr w:rsidR="00F75D2E" w14:paraId="1192F75B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4C8B9C78" w14:textId="5F780C8E" w:rsidR="00F75D2E" w:rsidRDefault="008C3A13" w:rsidP="008C3A13">
            <w:pPr>
              <w:pStyle w:val="ListBullet"/>
            </w:pPr>
            <w:r>
              <w:t>Manager</w:t>
            </w:r>
            <w:r w:rsidR="00BC7F46">
              <w:t xml:space="preserve"> and kitchen lead</w:t>
            </w:r>
            <w:r>
              <w:t xml:space="preserve"> at Wings Etc</w:t>
            </w:r>
            <w:r w:rsidR="00897EB3">
              <w:t>.</w:t>
            </w:r>
          </w:p>
          <w:p w14:paraId="7F545172" w14:textId="5E051D5D" w:rsidR="00BC7F46" w:rsidRDefault="00BC7F46" w:rsidP="008C3A13">
            <w:pPr>
              <w:pStyle w:val="ListBullet"/>
            </w:pPr>
            <w:r>
              <w:t>Can take the leading role in a project if needed</w:t>
            </w:r>
          </w:p>
        </w:tc>
        <w:tc>
          <w:tcPr>
            <w:tcW w:w="1379" w:type="dxa"/>
          </w:tcPr>
          <w:p w14:paraId="60C57128" w14:textId="77777777" w:rsidR="00F75D2E" w:rsidRDefault="00F75D2E"/>
        </w:tc>
      </w:tr>
      <w:tr w:rsidR="00F75D2E" w14:paraId="0A161F20" w14:textId="77777777" w:rsidTr="00320560">
        <w:tc>
          <w:tcPr>
            <w:tcW w:w="7981" w:type="dxa"/>
            <w:tcMar>
              <w:bottom w:w="0" w:type="dxa"/>
              <w:right w:w="144" w:type="dxa"/>
            </w:tcMar>
          </w:tcPr>
          <w:p w14:paraId="4E282025" w14:textId="745EA63C" w:rsidR="00F75D2E" w:rsidRDefault="00BC7F46">
            <w:pPr>
              <w:pStyle w:val="Heading1"/>
            </w:pPr>
            <w:r>
              <w:t>Work Experience</w:t>
            </w:r>
          </w:p>
        </w:tc>
        <w:tc>
          <w:tcPr>
            <w:tcW w:w="1379" w:type="dxa"/>
          </w:tcPr>
          <w:p w14:paraId="74660D38" w14:textId="77777777" w:rsidR="00F75D2E" w:rsidRDefault="00F75D2E">
            <w:pPr>
              <w:pStyle w:val="Heading1"/>
            </w:pPr>
          </w:p>
        </w:tc>
      </w:tr>
      <w:tr w:rsidR="00F75D2E" w14:paraId="64F76CBE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0DB4B2D2" w14:textId="43DDD20F" w:rsidR="00F75D2E" w:rsidRDefault="00BF3E86">
            <w:r>
              <w:t>Cook</w:t>
            </w:r>
          </w:p>
          <w:p w14:paraId="683CCB7F" w14:textId="0A5332AC" w:rsidR="00F75D2E" w:rsidRDefault="00BF3E86">
            <w:pPr>
              <w:rPr>
                <w:rStyle w:val="Emphasis"/>
              </w:rPr>
            </w:pPr>
            <w:r>
              <w:rPr>
                <w:rStyle w:val="Emphasis"/>
              </w:rPr>
              <w:t>Wings Etc.</w:t>
            </w:r>
          </w:p>
        </w:tc>
        <w:tc>
          <w:tcPr>
            <w:tcW w:w="1379" w:type="dxa"/>
          </w:tcPr>
          <w:p w14:paraId="735E92CD" w14:textId="77777777" w:rsidR="00F75D2E" w:rsidRDefault="00BF3E86">
            <w:r>
              <w:t>06/2017 to</w:t>
            </w:r>
          </w:p>
          <w:p w14:paraId="7F57C397" w14:textId="0E795329" w:rsidR="00BF3E86" w:rsidRDefault="00897EB3">
            <w:r>
              <w:t>12</w:t>
            </w:r>
            <w:r w:rsidR="00BF3E86">
              <w:t>/2018</w:t>
            </w:r>
          </w:p>
        </w:tc>
      </w:tr>
      <w:tr w:rsidR="00F75D2E" w14:paraId="282C6A3B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p w14:paraId="226D6E2A" w14:textId="76CBAF5D" w:rsidR="00F75D2E" w:rsidRDefault="00BC7F46" w:rsidP="00BF3E86">
            <w:pPr>
              <w:pStyle w:val="ListBullet"/>
            </w:pPr>
            <w:r>
              <w:t>Prepare food</w:t>
            </w:r>
          </w:p>
        </w:tc>
        <w:tc>
          <w:tcPr>
            <w:tcW w:w="1379" w:type="dxa"/>
          </w:tcPr>
          <w:p w14:paraId="5B27FD47" w14:textId="77777777" w:rsidR="00F75D2E" w:rsidRDefault="00F75D2E"/>
        </w:tc>
      </w:tr>
      <w:tr w:rsidR="00F75D2E" w14:paraId="5D47A8AA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4AF42051" w14:textId="10B581BD" w:rsidR="00F75D2E" w:rsidRDefault="00BF3E86">
            <w:r>
              <w:t>Kitchen Lead</w:t>
            </w:r>
          </w:p>
          <w:p w14:paraId="128896D3" w14:textId="641F674D" w:rsidR="00F75D2E" w:rsidRDefault="00BF3E86">
            <w:pPr>
              <w:rPr>
                <w:rStyle w:val="Emphasis"/>
              </w:rPr>
            </w:pPr>
            <w:r>
              <w:rPr>
                <w:rStyle w:val="Emphasis"/>
              </w:rPr>
              <w:t>Wings Etc.</w:t>
            </w:r>
          </w:p>
        </w:tc>
        <w:tc>
          <w:tcPr>
            <w:tcW w:w="1379" w:type="dxa"/>
          </w:tcPr>
          <w:p w14:paraId="4AA86F57" w14:textId="4F14B624" w:rsidR="00F75D2E" w:rsidRDefault="00897EB3">
            <w:r>
              <w:t>12</w:t>
            </w:r>
            <w:r w:rsidR="00BF3E86">
              <w:t>/2018</w:t>
            </w:r>
          </w:p>
          <w:p w14:paraId="1D0ED680" w14:textId="060060D5" w:rsidR="00BF3E86" w:rsidRDefault="00BF3E86">
            <w:r>
              <w:t>Current</w:t>
            </w:r>
          </w:p>
        </w:tc>
      </w:tr>
      <w:tr w:rsidR="00F75D2E" w14:paraId="2F310301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p w14:paraId="52E6882B" w14:textId="76BA946C" w:rsidR="00BC7F46" w:rsidRDefault="00E424D5">
            <w:pPr>
              <w:pStyle w:val="ListBullet"/>
            </w:pPr>
            <w:r>
              <w:t>Work with others to keep things running smoothly and efficiently.</w:t>
            </w:r>
          </w:p>
          <w:p w14:paraId="52C354E8" w14:textId="50B0C873" w:rsidR="00F75D2E" w:rsidRDefault="00542C02">
            <w:pPr>
              <w:pStyle w:val="ListBullet"/>
            </w:pPr>
            <w:r>
              <w:t>Trained multiple newly hired employees at once for different positions</w:t>
            </w:r>
            <w:r w:rsidR="00E424D5">
              <w:t>.</w:t>
            </w:r>
          </w:p>
          <w:p w14:paraId="211E7C7E" w14:textId="625E6F07" w:rsidR="00BC7F46" w:rsidRDefault="00BC7F46" w:rsidP="00E424D5">
            <w:pPr>
              <w:pStyle w:val="ListBullet"/>
              <w:numPr>
                <w:ilvl w:val="0"/>
                <w:numId w:val="0"/>
              </w:numPr>
              <w:ind w:left="504"/>
            </w:pPr>
          </w:p>
        </w:tc>
        <w:tc>
          <w:tcPr>
            <w:tcW w:w="1379" w:type="dxa"/>
          </w:tcPr>
          <w:p w14:paraId="299AB57B" w14:textId="77777777" w:rsidR="00F75D2E" w:rsidRDefault="00F75D2E"/>
        </w:tc>
      </w:tr>
      <w:tr w:rsidR="00BF3E86" w14:paraId="30FB45F3" w14:textId="77777777" w:rsidTr="0014315D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2769FDB1" w14:textId="4FCED1DD" w:rsidR="00BF3E86" w:rsidRDefault="00BF3E86" w:rsidP="0014315D">
            <w:r>
              <w:t>Manager</w:t>
            </w:r>
          </w:p>
          <w:p w14:paraId="2836246D" w14:textId="77777777" w:rsidR="00BF3E86" w:rsidRDefault="00BF3E86" w:rsidP="0014315D">
            <w:pPr>
              <w:rPr>
                <w:rStyle w:val="Emphasis"/>
              </w:rPr>
            </w:pPr>
            <w:r>
              <w:rPr>
                <w:rStyle w:val="Emphasis"/>
              </w:rPr>
              <w:t>Wings Etc.</w:t>
            </w:r>
          </w:p>
        </w:tc>
        <w:tc>
          <w:tcPr>
            <w:tcW w:w="1379" w:type="dxa"/>
          </w:tcPr>
          <w:p w14:paraId="40203B1F" w14:textId="4994B525" w:rsidR="00BF3E86" w:rsidRDefault="00897EB3" w:rsidP="0014315D">
            <w:r>
              <w:t>12</w:t>
            </w:r>
            <w:r w:rsidR="00BF3E86">
              <w:t>/2018</w:t>
            </w:r>
          </w:p>
          <w:p w14:paraId="2F88DFB7" w14:textId="77777777" w:rsidR="00BF3E86" w:rsidRDefault="00BF3E86" w:rsidP="0014315D">
            <w:r>
              <w:t>Current</w:t>
            </w:r>
          </w:p>
        </w:tc>
      </w:tr>
      <w:tr w:rsidR="00BF3E86" w14:paraId="4E89A114" w14:textId="77777777" w:rsidTr="0014315D">
        <w:tc>
          <w:tcPr>
            <w:tcW w:w="7981" w:type="dxa"/>
            <w:shd w:val="clear" w:color="auto" w:fill="auto"/>
            <w:tcMar>
              <w:right w:w="144" w:type="dxa"/>
            </w:tcMar>
          </w:tcPr>
          <w:p w14:paraId="66211055" w14:textId="2F61A983" w:rsidR="00BF3E86" w:rsidRDefault="00BC7F46" w:rsidP="0014315D">
            <w:pPr>
              <w:pStyle w:val="ListBullet"/>
            </w:pPr>
            <w:r>
              <w:t>Make sure that there are enough people working for each shift of the day</w:t>
            </w:r>
            <w:r w:rsidR="00E424D5">
              <w:t>.</w:t>
            </w:r>
          </w:p>
          <w:p w14:paraId="2EA30310" w14:textId="7B0CA6A3" w:rsidR="00BC7F46" w:rsidRDefault="00BC7F46" w:rsidP="0014315D">
            <w:pPr>
              <w:pStyle w:val="ListBullet"/>
            </w:pPr>
            <w:r>
              <w:t>Handle the money and make sure that all money is accounted for</w:t>
            </w:r>
            <w:r w:rsidR="00E424D5">
              <w:t>.</w:t>
            </w:r>
          </w:p>
          <w:p w14:paraId="191F75A3" w14:textId="4F7C9FD6" w:rsidR="00BC7F46" w:rsidRDefault="00BC7F46" w:rsidP="0014315D">
            <w:pPr>
              <w:pStyle w:val="ListBullet"/>
            </w:pPr>
            <w:r>
              <w:t>Keyholder for the store</w:t>
            </w:r>
            <w:r w:rsidR="00E424D5">
              <w:t>.</w:t>
            </w:r>
          </w:p>
          <w:p w14:paraId="4AF68F93" w14:textId="488272D8" w:rsidR="00BC7F46" w:rsidRDefault="00BC7F46" w:rsidP="0014315D">
            <w:pPr>
              <w:pStyle w:val="ListBullet"/>
            </w:pPr>
            <w:r>
              <w:t>Make deposit runs</w:t>
            </w:r>
            <w:r w:rsidR="00E424D5">
              <w:t>.</w:t>
            </w:r>
          </w:p>
          <w:p w14:paraId="3116AC8E" w14:textId="77777777" w:rsidR="00E424D5" w:rsidRDefault="00E424D5" w:rsidP="0014315D">
            <w:pPr>
              <w:pStyle w:val="ListBullet"/>
            </w:pPr>
            <w:r>
              <w:t>Help everyone with any issue(s) they may have or guide them in the right direction for the business.</w:t>
            </w:r>
          </w:p>
          <w:p w14:paraId="346A372C" w14:textId="77777777" w:rsidR="00E424D5" w:rsidRDefault="00E424D5" w:rsidP="0014315D">
            <w:pPr>
              <w:pStyle w:val="ListBullet"/>
            </w:pPr>
            <w:r>
              <w:lastRenderedPageBreak/>
              <w:t xml:space="preserve">Communicate not only with all employees but customers as well to give the best experience possible. </w:t>
            </w:r>
          </w:p>
          <w:p w14:paraId="32B74648" w14:textId="063DE7D5" w:rsidR="00E424D5" w:rsidRDefault="00E424D5" w:rsidP="0014315D">
            <w:pPr>
              <w:pStyle w:val="ListBullet"/>
            </w:pPr>
            <w:r>
              <w:t>After becoming a mana</w:t>
            </w:r>
            <w:bookmarkStart w:id="1" w:name="_GoBack"/>
            <w:bookmarkEnd w:id="1"/>
            <w:r>
              <w:t xml:space="preserve">ger, my interpersonal skills increased dramatically. </w:t>
            </w:r>
          </w:p>
        </w:tc>
        <w:tc>
          <w:tcPr>
            <w:tcW w:w="1379" w:type="dxa"/>
          </w:tcPr>
          <w:p w14:paraId="3C100B2D" w14:textId="77777777" w:rsidR="00BF3E86" w:rsidRDefault="00BF3E86" w:rsidP="0014315D"/>
        </w:tc>
      </w:tr>
    </w:tbl>
    <w:p w14:paraId="10F54D0B" w14:textId="77777777" w:rsidR="00BF3E86" w:rsidRDefault="00BF3E86" w:rsidP="00BF3E86"/>
    <w:p w14:paraId="064D169B" w14:textId="77777777" w:rsidR="00F75D2E" w:rsidRDefault="00F75D2E"/>
    <w:sectPr w:rsidR="00F75D2E">
      <w:footerReference w:type="default" r:id="rId8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7CE45" w14:textId="77777777" w:rsidR="00005FA5" w:rsidRDefault="00005FA5">
      <w:r>
        <w:separator/>
      </w:r>
    </w:p>
  </w:endnote>
  <w:endnote w:type="continuationSeparator" w:id="0">
    <w:p w14:paraId="43BC5C53" w14:textId="77777777" w:rsidR="00005FA5" w:rsidRDefault="000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FC5AB" w14:textId="77777777" w:rsidR="00F75D2E" w:rsidRDefault="00A16D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040B3" w14:textId="77777777" w:rsidR="00005FA5" w:rsidRDefault="00005FA5">
      <w:r>
        <w:separator/>
      </w:r>
    </w:p>
  </w:footnote>
  <w:footnote w:type="continuationSeparator" w:id="0">
    <w:p w14:paraId="071D4594" w14:textId="77777777" w:rsidR="00005FA5" w:rsidRDefault="0000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4FFE1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13"/>
  </w:num>
  <w:num w:numId="6">
    <w:abstractNumId w:val="10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37"/>
    <w:rsid w:val="00005FA5"/>
    <w:rsid w:val="000A0A66"/>
    <w:rsid w:val="00262CDE"/>
    <w:rsid w:val="00320560"/>
    <w:rsid w:val="00542C02"/>
    <w:rsid w:val="006C02D2"/>
    <w:rsid w:val="00760137"/>
    <w:rsid w:val="00793D38"/>
    <w:rsid w:val="00897EB3"/>
    <w:rsid w:val="008C3A13"/>
    <w:rsid w:val="00A16D47"/>
    <w:rsid w:val="00AD4F91"/>
    <w:rsid w:val="00AE61C8"/>
    <w:rsid w:val="00BC7F46"/>
    <w:rsid w:val="00BD59A0"/>
    <w:rsid w:val="00BF3E86"/>
    <w:rsid w:val="00BF5AAA"/>
    <w:rsid w:val="00DA5515"/>
    <w:rsid w:val="00DC384E"/>
    <w:rsid w:val="00E424D5"/>
    <w:rsid w:val="00F0504D"/>
    <w:rsid w:val="00F051C4"/>
    <w:rsid w:val="00F06D44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F7750F"/>
  <w15:docId w15:val="{B02527F7-FF5C-462D-AEA5-7E0CDD05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ud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0EF15404B549CF90FF5C333C82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A651-8F1D-4BBC-9384-2BD4E73413B8}"/>
      </w:docPartPr>
      <w:docPartBody>
        <w:p w:rsidR="009B424F" w:rsidRDefault="00860BA8">
          <w:pPr>
            <w:pStyle w:val="8C0EF15404B549CF90FF5C333C820280"/>
          </w:pPr>
          <w:r>
            <w:t>Your Name</w:t>
          </w:r>
        </w:p>
      </w:docPartBody>
    </w:docPart>
    <w:docPart>
      <w:docPartPr>
        <w:name w:val="A7D6F593D2914D668FBFAC927E19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3C34-AA24-4AAF-BE0B-8371C75D448D}"/>
      </w:docPartPr>
      <w:docPartBody>
        <w:p w:rsidR="009B424F" w:rsidRDefault="00860BA8">
          <w:pPr>
            <w:pStyle w:val="A7D6F593D2914D668FBFAC927E19028B"/>
          </w:pPr>
          <w:r>
            <w:t>Education</w:t>
          </w:r>
        </w:p>
      </w:docPartBody>
    </w:docPart>
    <w:docPart>
      <w:docPartPr>
        <w:name w:val="FF7F4E0BD8B545A98C4F6D0465F5E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C88FC-4BE8-4F96-A78B-BAA03CF19DFB}"/>
      </w:docPartPr>
      <w:docPartBody>
        <w:p w:rsidR="009B424F" w:rsidRDefault="00860BA8">
          <w:pPr>
            <w:pStyle w:val="FF7F4E0BD8B545A98C4F6D0465F5E345"/>
          </w:pPr>
          <w:r>
            <w:t>Skills &amp; Abilities</w:t>
          </w:r>
        </w:p>
      </w:docPartBody>
    </w:docPart>
    <w:docPart>
      <w:docPartPr>
        <w:name w:val="D2DE753DC8EA415E92AB5075BB6F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5A5D-E605-432F-8474-4101FF445E0C}"/>
      </w:docPartPr>
      <w:docPartBody>
        <w:p w:rsidR="009B424F" w:rsidRDefault="00860BA8">
          <w:pPr>
            <w:pStyle w:val="D2DE753DC8EA415E92AB5075BB6F090A"/>
          </w:pPr>
          <w:r>
            <w:t>Communication</w:t>
          </w:r>
        </w:p>
      </w:docPartBody>
    </w:docPart>
    <w:docPart>
      <w:docPartPr>
        <w:name w:val="B46BDD2595BE4C0DA85DEA99D651B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D9A1-AF51-4DF4-B60D-303CA55FE774}"/>
      </w:docPartPr>
      <w:docPartBody>
        <w:p w:rsidR="009B424F" w:rsidRDefault="00860BA8">
          <w:pPr>
            <w:pStyle w:val="B46BDD2595BE4C0DA85DEA99D651B422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A8"/>
    <w:rsid w:val="002E1505"/>
    <w:rsid w:val="003C16C5"/>
    <w:rsid w:val="00860BA8"/>
    <w:rsid w:val="009B424F"/>
    <w:rsid w:val="00A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0EF15404B549CF90FF5C333C820280">
    <w:name w:val="8C0EF15404B549CF90FF5C333C820280"/>
  </w:style>
  <w:style w:type="paragraph" w:customStyle="1" w:styleId="F2D57829AE9A48AF8E5B279C8454C035">
    <w:name w:val="F2D57829AE9A48AF8E5B279C8454C035"/>
  </w:style>
  <w:style w:type="paragraph" w:customStyle="1" w:styleId="F8ECC3A8785B408D825D215D5402EB76">
    <w:name w:val="F8ECC3A8785B408D825D215D5402EB76"/>
  </w:style>
  <w:style w:type="paragraph" w:customStyle="1" w:styleId="B5A2AC5B4F754D3E8397225DEC8D9C3A">
    <w:name w:val="B5A2AC5B4F754D3E8397225DEC8D9C3A"/>
  </w:style>
  <w:style w:type="paragraph" w:customStyle="1" w:styleId="5AD98E90C8A14A8E82760CE29E85D9A7">
    <w:name w:val="5AD98E90C8A14A8E82760CE29E85D9A7"/>
  </w:style>
  <w:style w:type="paragraph" w:customStyle="1" w:styleId="29083EF2D09B46B29BA2A04B11F511CC">
    <w:name w:val="29083EF2D09B46B29BA2A04B11F511CC"/>
  </w:style>
  <w:style w:type="paragraph" w:customStyle="1" w:styleId="1B2BCDA0CDA044B39B729B43B1F3BA87">
    <w:name w:val="1B2BCDA0CDA044B39B729B43B1F3BA87"/>
  </w:style>
  <w:style w:type="paragraph" w:customStyle="1" w:styleId="A7D6F593D2914D668FBFAC927E19028B">
    <w:name w:val="A7D6F593D2914D668FBFAC927E19028B"/>
  </w:style>
  <w:style w:type="paragraph" w:customStyle="1" w:styleId="C36C9A839AEC4CC994E2D435CBBC00A8">
    <w:name w:val="C36C9A839AEC4CC994E2D435CBBC00A8"/>
  </w:style>
  <w:style w:type="character" w:styleId="Emphasis">
    <w:name w:val="Emphasis"/>
    <w:basedOn w:val="DefaultParagraphFont"/>
    <w:uiPriority w:val="4"/>
    <w:qFormat/>
    <w:rPr>
      <w:i/>
      <w:iCs/>
    </w:rPr>
  </w:style>
  <w:style w:type="paragraph" w:customStyle="1" w:styleId="BE07F87BFB34457FA5754DF004250D5F">
    <w:name w:val="BE07F87BFB34457FA5754DF004250D5F"/>
  </w:style>
  <w:style w:type="paragraph" w:customStyle="1" w:styleId="FBD8DE9656C84B559CD468E92197A295">
    <w:name w:val="FBD8DE9656C84B559CD468E92197A295"/>
  </w:style>
  <w:style w:type="paragraph" w:styleId="ListBullet">
    <w:name w:val="List Bullet"/>
    <w:basedOn w:val="Normal"/>
    <w:uiPriority w:val="5"/>
    <w:qFormat/>
    <w:pPr>
      <w:numPr>
        <w:numId w:val="1"/>
      </w:numPr>
      <w:spacing w:after="80" w:line="240" w:lineRule="auto"/>
    </w:pPr>
    <w:rPr>
      <w:sz w:val="20"/>
      <w:szCs w:val="20"/>
    </w:rPr>
  </w:style>
  <w:style w:type="paragraph" w:customStyle="1" w:styleId="30F2C99A920F48898E3353F66E621D89">
    <w:name w:val="30F2C99A920F48898E3353F66E621D89"/>
  </w:style>
  <w:style w:type="paragraph" w:customStyle="1" w:styleId="FF7F4E0BD8B545A98C4F6D0465F5E345">
    <w:name w:val="FF7F4E0BD8B545A98C4F6D0465F5E345"/>
  </w:style>
  <w:style w:type="paragraph" w:customStyle="1" w:styleId="19A5414FBB0548739E3B5CC971BD0E2C">
    <w:name w:val="19A5414FBB0548739E3B5CC971BD0E2C"/>
  </w:style>
  <w:style w:type="paragraph" w:customStyle="1" w:styleId="71B30654356F44E19ABD94F897AE9CA4">
    <w:name w:val="71B30654356F44E19ABD94F897AE9CA4"/>
  </w:style>
  <w:style w:type="paragraph" w:customStyle="1" w:styleId="11A515D0BE4E4311859003F8164F330A">
    <w:name w:val="11A515D0BE4E4311859003F8164F330A"/>
  </w:style>
  <w:style w:type="paragraph" w:customStyle="1" w:styleId="44EE9CFA2CF34C179E4D619868DC6E23">
    <w:name w:val="44EE9CFA2CF34C179E4D619868DC6E23"/>
  </w:style>
  <w:style w:type="paragraph" w:customStyle="1" w:styleId="D2DE753DC8EA415E92AB5075BB6F090A">
    <w:name w:val="D2DE753DC8EA415E92AB5075BB6F090A"/>
  </w:style>
  <w:style w:type="paragraph" w:customStyle="1" w:styleId="D8AEF763009F4F60BFE97591C5DD8A63">
    <w:name w:val="D8AEF763009F4F60BFE97591C5DD8A63"/>
  </w:style>
  <w:style w:type="paragraph" w:customStyle="1" w:styleId="B46BDD2595BE4C0DA85DEA99D651B422">
    <w:name w:val="B46BDD2595BE4C0DA85DEA99D651B422"/>
  </w:style>
  <w:style w:type="paragraph" w:customStyle="1" w:styleId="DA52BCFA44BC4EE5B46F4DC8D55E9F3B">
    <w:name w:val="DA52BCFA44BC4EE5B46F4DC8D55E9F3B"/>
  </w:style>
  <w:style w:type="paragraph" w:customStyle="1" w:styleId="0BAB08F2A70D465FB2DC49EAE0C192A5">
    <w:name w:val="0BAB08F2A70D465FB2DC49EAE0C192A5"/>
  </w:style>
  <w:style w:type="paragraph" w:customStyle="1" w:styleId="B4F1168EF8974599BDD7DD02427C6C5A">
    <w:name w:val="B4F1168EF8974599BDD7DD02427C6C5A"/>
  </w:style>
  <w:style w:type="paragraph" w:customStyle="1" w:styleId="11CD0D81458C4B319F9E35944A767E7F">
    <w:name w:val="11CD0D81458C4B319F9E35944A767E7F"/>
  </w:style>
  <w:style w:type="paragraph" w:customStyle="1" w:styleId="37957CC0EF7D4982BC7B9EF4FDDB2BE3">
    <w:name w:val="37957CC0EF7D4982BC7B9EF4FDDB2BE3"/>
  </w:style>
  <w:style w:type="paragraph" w:customStyle="1" w:styleId="BD628AB02E584B71BF7341F4C96E23F6">
    <w:name w:val="BD628AB02E584B71BF7341F4C96E23F6"/>
  </w:style>
  <w:style w:type="paragraph" w:customStyle="1" w:styleId="7E8CBB0C5E644714AF91BD2D489DAF51">
    <w:name w:val="7E8CBB0C5E644714AF91BD2D489DAF51"/>
  </w:style>
  <w:style w:type="paragraph" w:customStyle="1" w:styleId="1F524397570C486FB26D5D4F95940157">
    <w:name w:val="1F524397570C486FB26D5D4F95940157"/>
  </w:style>
  <w:style w:type="paragraph" w:customStyle="1" w:styleId="C635A823328A45AC82FDA53A966C191F">
    <w:name w:val="C635A823328A45AC82FDA53A966C191F"/>
  </w:style>
  <w:style w:type="paragraph" w:customStyle="1" w:styleId="D9CC6B5DCD2C4A0BA079C4784A426E0C">
    <w:name w:val="D9CC6B5DCD2C4A0BA079C4784A426E0C"/>
  </w:style>
  <w:style w:type="paragraph" w:customStyle="1" w:styleId="FADA7899FD524A059D15AEEA370039F3">
    <w:name w:val="FADA7899FD524A059D15AEEA370039F3"/>
  </w:style>
  <w:style w:type="paragraph" w:customStyle="1" w:styleId="82F9CB5BA4E74643989000B560EC4299">
    <w:name w:val="82F9CB5BA4E74643989000B560EC4299"/>
    <w:rsid w:val="009B42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4EC7F523-383E-4E62-8453-3393D96E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graduate.dotx</Template>
  <TotalTime>1568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cohlten Green</dc:creator>
  <cp:keywords/>
  <dc:description/>
  <cp:lastModifiedBy>Cohlten Green</cp:lastModifiedBy>
  <cp:revision>9</cp:revision>
  <dcterms:created xsi:type="dcterms:W3CDTF">2019-03-14T03:10:00Z</dcterms:created>
  <dcterms:modified xsi:type="dcterms:W3CDTF">2019-04-25T19:26:00Z</dcterms:modified>
  <cp:version/>
</cp:coreProperties>
</file>